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268"/>
        <w:gridCol w:w="2268"/>
        <w:gridCol w:w="76"/>
      </w:tblGrid>
      <w:tr w:rsidR="008F3E52" w:rsidRPr="00883F1F" w14:paraId="300E5C87" w14:textId="77777777" w:rsidTr="00255B8A">
        <w:trPr>
          <w:trHeight w:hRule="exact" w:val="851"/>
        </w:trPr>
        <w:tc>
          <w:tcPr>
            <w:tcW w:w="3119" w:type="dxa"/>
            <w:vMerge w:val="restart"/>
            <w:shd w:val="clear" w:color="auto" w:fill="auto"/>
          </w:tcPr>
          <w:p w14:paraId="353E0C00" w14:textId="77777777" w:rsidR="008F3E52" w:rsidRPr="00EE4E54" w:rsidRDefault="008F3E52" w:rsidP="00EE4E54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Antragsteller</w:t>
            </w:r>
            <w:r w:rsidR="000C03D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="000C03DE" w:rsidRPr="000C03DE"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  <w:t>(Stempel)</w:t>
            </w:r>
          </w:p>
          <w:p w14:paraId="285F3C6F" w14:textId="77777777" w:rsidR="008F3E52" w:rsidRDefault="007467EF" w:rsidP="00F44972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689E3F65" w14:textId="77777777"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14:paraId="19F2F410" w14:textId="77777777" w:rsidR="00F44972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1889D2A5" w14:textId="77777777"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14:paraId="7A62CCB2" w14:textId="77777777" w:rsidR="00F44972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3B53B0D1" w14:textId="77777777"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14:paraId="14B307FD" w14:textId="77777777" w:rsidR="00F44972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33462205" w14:textId="77777777"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14:paraId="2493DAA2" w14:textId="77777777" w:rsidR="00F44972" w:rsidRPr="00EE4E54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73730E6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B5BBC4C" w14:textId="77777777" w:rsidR="008F3E52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Antragsnummer:</w:t>
            </w:r>
          </w:p>
          <w:p w14:paraId="09539A29" w14:textId="77777777" w:rsidR="00F44972" w:rsidRPr="00F44972" w:rsidRDefault="00F44972" w:rsidP="00EE4E54">
            <w:pPr>
              <w:rPr>
                <w:rFonts w:ascii="Arial Narrow" w:hAnsi="Arial Narrow"/>
                <w:i/>
                <w:iCs/>
                <w:sz w:val="22"/>
                <w:szCs w:val="28"/>
              </w:rPr>
            </w:pPr>
            <w:r w:rsidRPr="00F44972">
              <w:rPr>
                <w:rFonts w:ascii="Arial Narrow" w:hAnsi="Arial Narrow"/>
                <w:i/>
                <w:iCs/>
                <w:sz w:val="16"/>
                <w:szCs w:val="20"/>
              </w:rPr>
              <w:t>(lt. Antrag Fördermittel)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4DD5C2" w14:textId="77777777"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1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bookmarkStart w:id="0" w:name="Formularfeld1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0"/>
          </w:p>
        </w:tc>
      </w:tr>
      <w:tr w:rsidR="008F3E52" w:rsidRPr="00883F1F" w14:paraId="4947CCBC" w14:textId="77777777" w:rsidTr="00255B8A">
        <w:trPr>
          <w:trHeight w:hRule="exact" w:val="397"/>
        </w:trPr>
        <w:tc>
          <w:tcPr>
            <w:tcW w:w="3119" w:type="dxa"/>
            <w:vMerge/>
            <w:shd w:val="clear" w:color="auto" w:fill="auto"/>
          </w:tcPr>
          <w:p w14:paraId="320073D8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690646" w14:textId="77777777" w:rsidR="008F3E52" w:rsidRPr="00EE4E54" w:rsidRDefault="008F3E52" w:rsidP="00255B8A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Ansprechpartner: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6229F59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rau"/>
                    <w:listEntry w:val="Herr"/>
                    <w:listEntry w:val="Divers"/>
                  </w:ddList>
                </w:ffData>
              </w:fldChar>
            </w:r>
            <w:bookmarkStart w:id="1" w:name="Dropdown1"/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FORMDROPDOWN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1"/>
            <w:r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2"/>
                  <w:enabled/>
                  <w:calcOnExit w:val="0"/>
                  <w:helpText w:type="text" w:val="max. 12 Zeichen (Vorname)"/>
                  <w:statusText w:type="text" w:val="max. 12 Zeichen (Vorname)"/>
                  <w:textInput>
                    <w:maxLength w:val="15"/>
                    <w:format w:val="TITLE CASE"/>
                  </w:textInput>
                </w:ffData>
              </w:fldChar>
            </w:r>
            <w:bookmarkStart w:id="2" w:name="Formularfeld2"/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2"/>
            <w:r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bookmarkStart w:id="3" w:name="Formularfeld3"/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3"/>
          </w:p>
        </w:tc>
      </w:tr>
      <w:tr w:rsidR="008F3E52" w:rsidRPr="00883F1F" w14:paraId="3A18F553" w14:textId="77777777" w:rsidTr="00255B8A">
        <w:trPr>
          <w:trHeight w:hRule="exact" w:val="397"/>
        </w:trPr>
        <w:tc>
          <w:tcPr>
            <w:tcW w:w="3119" w:type="dxa"/>
            <w:vMerge/>
            <w:shd w:val="clear" w:color="auto" w:fill="auto"/>
          </w:tcPr>
          <w:p w14:paraId="62861300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93C483" w14:textId="77777777" w:rsidR="008F3E52" w:rsidRPr="00EE4E54" w:rsidRDefault="008F3E52" w:rsidP="00255B8A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Telefonnummer: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BE6A370" w14:textId="77777777"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</w:t>
            </w:r>
            <w:r w:rsidR="008F3E52"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4"/>
                  <w:enabled/>
                  <w:calcOnExit w:val="0"/>
                  <w:helpText w:type="text" w:val="Vorwahl (nur Ziffern ohne die &quot;0&quot;)"/>
                  <w:statusText w:type="text" w:val="Vorwahl (nur Ziffern ohne die &quot;0&quot;)"/>
                  <w:textInput>
                    <w:type w:val="number"/>
                    <w:maxLength w:val="8"/>
                  </w:textInput>
                </w:ffData>
              </w:fldChar>
            </w:r>
            <w:bookmarkStart w:id="4" w:name="Formularfeld4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4"/>
            <w:r w:rsidR="008F3E52"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5"/>
                  <w:enabled/>
                  <w:calcOnExit w:val="0"/>
                  <w:helpText w:type="text" w:val="Anschlussnummer (nur Ziffern)"/>
                  <w:statusText w:type="text" w:val="Anschlussnummer (nur Ziffern)"/>
                  <w:textInput>
                    <w:type w:val="number"/>
                    <w:maxLength w:val="14"/>
                  </w:textInput>
                </w:ffData>
              </w:fldChar>
            </w:r>
            <w:bookmarkStart w:id="5" w:name="Formularfeld5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5"/>
          </w:p>
        </w:tc>
      </w:tr>
      <w:tr w:rsidR="008F3E52" w:rsidRPr="00883F1F" w14:paraId="459B54CF" w14:textId="77777777" w:rsidTr="00255B8A">
        <w:trPr>
          <w:trHeight w:hRule="exact" w:val="397"/>
        </w:trPr>
        <w:tc>
          <w:tcPr>
            <w:tcW w:w="3119" w:type="dxa"/>
            <w:vMerge/>
            <w:shd w:val="clear" w:color="auto" w:fill="auto"/>
          </w:tcPr>
          <w:p w14:paraId="6A8851BC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784F" w14:textId="77777777" w:rsidR="008F3E52" w:rsidRPr="00EE4E54" w:rsidRDefault="008F3E52" w:rsidP="00255B8A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e-mail-Kontakt: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8782E77" w14:textId="77777777"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6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</w:textInput>
                </w:ffData>
              </w:fldChar>
            </w:r>
            <w:bookmarkStart w:id="6" w:name="Formularfeld6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6"/>
            <w:r w:rsidR="008F3E52" w:rsidRPr="00EE4E54">
              <w:rPr>
                <w:rFonts w:ascii="Arial Narrow" w:hAnsi="Arial Narrow"/>
                <w:sz w:val="22"/>
                <w:szCs w:val="28"/>
              </w:rPr>
              <w:t xml:space="preserve"> @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7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</w:textInput>
                </w:ffData>
              </w:fldChar>
            </w:r>
            <w:bookmarkStart w:id="7" w:name="Formularfeld7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7"/>
          </w:p>
        </w:tc>
      </w:tr>
      <w:tr w:rsidR="008F3E52" w:rsidRPr="00883F1F" w14:paraId="5201E7EA" w14:textId="77777777" w:rsidTr="00255B8A">
        <w:trPr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14:paraId="73117146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LSB-Mitgliedsnummer: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36FBB" w14:textId="77777777"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8"/>
                  <w:enabled/>
                  <w:calcOnExit w:val="0"/>
                  <w:helpText w:type="text" w:val="zwingend erforderlich (6-stellig)"/>
                  <w:statusText w:type="text" w:val="zwingend erforderlich (6-stellig)"/>
                  <w:textInput>
                    <w:type w:val="number"/>
                    <w:maxLength w:val="8"/>
                  </w:textInput>
                </w:ffData>
              </w:fldChar>
            </w:r>
            <w:bookmarkStart w:id="8" w:name="Formularfeld8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8"/>
          </w:p>
        </w:tc>
        <w:tc>
          <w:tcPr>
            <w:tcW w:w="2268" w:type="dxa"/>
            <w:shd w:val="clear" w:color="auto" w:fill="auto"/>
            <w:vAlign w:val="center"/>
          </w:tcPr>
          <w:p w14:paraId="735248F3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C58166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8F3E52" w:rsidRPr="00883F1F" w14:paraId="53F465F2" w14:textId="77777777" w:rsidTr="00255B8A">
        <w:trPr>
          <w:trHeight w:hRule="exact" w:val="397"/>
        </w:trPr>
        <w:tc>
          <w:tcPr>
            <w:tcW w:w="3119" w:type="dxa"/>
            <w:shd w:val="clear" w:color="auto" w:fill="auto"/>
          </w:tcPr>
          <w:p w14:paraId="2E2AEF40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0292BAA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67CE231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FFE2593" w14:textId="77777777"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E65BC5" w:rsidRPr="00A55900" w14:paraId="4B407FEB" w14:textId="77777777" w:rsidTr="00255B8A">
        <w:trPr>
          <w:gridAfter w:val="1"/>
          <w:wAfter w:w="76" w:type="dxa"/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14:paraId="61F7E455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Fördermaßnahme: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DFF6E89" w14:textId="77777777" w:rsidR="00E65BC5" w:rsidRPr="00A55900" w:rsidRDefault="002A7D28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9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bookmarkStart w:id="9" w:name="Formularfeld9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9"/>
          </w:p>
        </w:tc>
      </w:tr>
      <w:tr w:rsidR="001F4492" w:rsidRPr="00A55900" w14:paraId="1DD5139D" w14:textId="77777777" w:rsidTr="00255B8A">
        <w:trPr>
          <w:gridAfter w:val="1"/>
          <w:wAfter w:w="76" w:type="dxa"/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14:paraId="047847D8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Antrag vom: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8EB69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D28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10-stellig (tt.mm.jjjj)"/>
                  <w:statusText w:type="text" w:val="10-stellig (tt.mm.jjjj)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A7D28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2A7D28">
              <w:rPr>
                <w:rFonts w:ascii="Arial Narrow" w:hAnsi="Arial Narrow"/>
                <w:sz w:val="22"/>
                <w:szCs w:val="28"/>
              </w:rPr>
            </w:r>
            <w:r w:rsidRPr="002A7D2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Pr="002A7D28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1BC8A0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Antragsnummer: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EC85C8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szCs w:val="32"/>
              </w:rPr>
              <w:fldChar w:fldCharType="begin">
                <w:ffData>
                  <w:name w:val="Formularfeld1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r w:rsidRPr="00A55900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A55900">
              <w:rPr>
                <w:rFonts w:ascii="Arial Narrow" w:hAnsi="Arial Narrow"/>
                <w:szCs w:val="32"/>
              </w:rPr>
            </w:r>
            <w:r w:rsidRPr="00A55900">
              <w:rPr>
                <w:rFonts w:ascii="Arial Narrow" w:hAnsi="Arial Narrow"/>
                <w:szCs w:val="32"/>
              </w:rPr>
              <w:fldChar w:fldCharType="separate"/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Pr="00A55900">
              <w:rPr>
                <w:rFonts w:ascii="Arial Narrow" w:hAnsi="Arial Narrow"/>
                <w:szCs w:val="32"/>
              </w:rPr>
              <w:fldChar w:fldCharType="end"/>
            </w:r>
          </w:p>
        </w:tc>
      </w:tr>
      <w:tr w:rsidR="001F4492" w:rsidRPr="00A55900" w14:paraId="6C61AD69" w14:textId="77777777" w:rsidTr="00255B8A">
        <w:trPr>
          <w:gridAfter w:val="1"/>
          <w:wAfter w:w="76" w:type="dxa"/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14:paraId="125E2C3B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Bestätigter Zuschuss: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37DC5" w14:textId="77777777" w:rsidR="00E65BC5" w:rsidRPr="00A55900" w:rsidRDefault="002A7D28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single"/>
              </w:rPr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CBA18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CC0827" w14:textId="77777777"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A468EE6" w14:textId="77777777" w:rsidR="008F3E52" w:rsidRDefault="008F3E52" w:rsidP="00E718EC">
      <w:pPr>
        <w:rPr>
          <w:rFonts w:ascii="Arial Narrow" w:hAnsi="Arial Narrow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9"/>
        <w:gridCol w:w="2295"/>
        <w:gridCol w:w="2454"/>
        <w:gridCol w:w="2296"/>
      </w:tblGrid>
      <w:tr w:rsidR="00426284" w:rsidRPr="009C1E20" w14:paraId="753D06BC" w14:textId="77777777" w:rsidTr="000127C0">
        <w:tc>
          <w:tcPr>
            <w:tcW w:w="4780" w:type="dxa"/>
            <w:gridSpan w:val="2"/>
            <w:shd w:val="clear" w:color="auto" w:fill="auto"/>
          </w:tcPr>
          <w:p w14:paraId="7FE51432" w14:textId="77777777" w:rsidR="00426284" w:rsidRPr="00367A08" w:rsidRDefault="00426284" w:rsidP="00A5590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</w:pPr>
            <w:r w:rsidRPr="00367A08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Einnahmen</w:t>
            </w:r>
          </w:p>
        </w:tc>
        <w:tc>
          <w:tcPr>
            <w:tcW w:w="4840" w:type="dxa"/>
            <w:gridSpan w:val="2"/>
            <w:shd w:val="clear" w:color="auto" w:fill="auto"/>
          </w:tcPr>
          <w:p w14:paraId="1244D21B" w14:textId="77777777" w:rsidR="00426284" w:rsidRPr="00367A08" w:rsidRDefault="00426284" w:rsidP="00A5590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</w:pPr>
            <w:r w:rsidRPr="00367A08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Ausgaben</w:t>
            </w:r>
          </w:p>
        </w:tc>
      </w:tr>
      <w:tr w:rsidR="001F4492" w:rsidRPr="009C1E20" w14:paraId="74B846D7" w14:textId="77777777" w:rsidTr="000127C0">
        <w:tc>
          <w:tcPr>
            <w:tcW w:w="2409" w:type="dxa"/>
            <w:shd w:val="clear" w:color="auto" w:fill="auto"/>
            <w:vAlign w:val="center"/>
          </w:tcPr>
          <w:p w14:paraId="41384B97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Eigenmittel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7B8ABE9" w14:textId="77777777"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bookmarkStart w:id="10" w:name="Text1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68" w:type="dxa"/>
            <w:shd w:val="clear" w:color="auto" w:fill="auto"/>
            <w:vAlign w:val="center"/>
          </w:tcPr>
          <w:p w14:paraId="72A7CB21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Mietkosten f. Sportanlage/Sportgeräte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A28A7C0" w14:textId="77777777"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14:paraId="2868D57A" w14:textId="77777777" w:rsidTr="000127C0">
        <w:tc>
          <w:tcPr>
            <w:tcW w:w="2409" w:type="dxa"/>
            <w:shd w:val="clear" w:color="auto" w:fill="auto"/>
            <w:vAlign w:val="center"/>
          </w:tcPr>
          <w:p w14:paraId="5C829AFE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sonst. Zuwendungen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980E9E7" w14:textId="77777777"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199FE6A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Mediz. Absicherung (max. 50,- € pro Tag)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BC1E487" w14:textId="77777777"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14:paraId="7FF5C3A8" w14:textId="77777777" w:rsidTr="000127C0">
        <w:tc>
          <w:tcPr>
            <w:tcW w:w="2409" w:type="dxa"/>
            <w:shd w:val="clear" w:color="auto" w:fill="auto"/>
            <w:vAlign w:val="center"/>
          </w:tcPr>
          <w:p w14:paraId="58D284C5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Beantr. Zuschuss KSB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F3C5ACA" w14:textId="77777777"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973B1AD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Helfer- und Kampfrichterkosten (</w:t>
            </w:r>
            <w:r w:rsidR="00D959B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10</w:t>
            </w: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,- €)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6741FD4" w14:textId="77777777"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14:paraId="0E05DDA9" w14:textId="77777777" w:rsidTr="000127C0">
        <w:tc>
          <w:tcPr>
            <w:tcW w:w="2409" w:type="dxa"/>
            <w:shd w:val="clear" w:color="auto" w:fill="auto"/>
            <w:vAlign w:val="center"/>
          </w:tcPr>
          <w:p w14:paraId="125FF45A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62DDEF7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8CF5B09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Urkunden, Medaillen, Pokale, …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5E42FAD" w14:textId="77777777"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14:paraId="476F96FC" w14:textId="77777777" w:rsidTr="000127C0">
        <w:trPr>
          <w:trHeight w:hRule="exact" w:val="397"/>
        </w:trPr>
        <w:tc>
          <w:tcPr>
            <w:tcW w:w="2409" w:type="dxa"/>
            <w:shd w:val="clear" w:color="auto" w:fill="auto"/>
            <w:vAlign w:val="center"/>
          </w:tcPr>
          <w:p w14:paraId="12155FC2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9075444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093896CA" w14:textId="77777777"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Sonstiges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AFD6DF1" w14:textId="77777777" w:rsidR="00E65BC5" w:rsidRPr="00A55900" w:rsidRDefault="000127C0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3B4DCA" w14:paraId="58CD1159" w14:textId="77777777" w:rsidTr="000127C0">
        <w:tc>
          <w:tcPr>
            <w:tcW w:w="2409" w:type="dxa"/>
            <w:shd w:val="clear" w:color="auto" w:fill="auto"/>
            <w:vAlign w:val="center"/>
          </w:tcPr>
          <w:p w14:paraId="1F00129F" w14:textId="77777777" w:rsidR="00E65BC5" w:rsidRPr="00A55900" w:rsidRDefault="00E65BC5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0D725C4" w14:textId="77777777" w:rsidR="00E65BC5" w:rsidRPr="00A55900" w:rsidRDefault="000127C0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single"/>
              </w:rPr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8D0BF66" w14:textId="77777777" w:rsidR="00E65BC5" w:rsidRPr="00A55900" w:rsidRDefault="00E65BC5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B4B74D0" w14:textId="77777777" w:rsidR="00E65BC5" w:rsidRPr="00A55900" w:rsidRDefault="00E65BC5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</w:tr>
    </w:tbl>
    <w:p w14:paraId="4E1F6F9A" w14:textId="77777777" w:rsidR="00E65BC5" w:rsidRPr="00367A08" w:rsidRDefault="00E65BC5" w:rsidP="00E718EC">
      <w:pPr>
        <w:rPr>
          <w:rFonts w:ascii="Arial Narrow" w:hAnsi="Arial Narrow"/>
          <w:color w:val="000000"/>
          <w:sz w:val="16"/>
          <w:szCs w:val="16"/>
        </w:rPr>
      </w:pPr>
    </w:p>
    <w:p w14:paraId="270952D8" w14:textId="77777777" w:rsidR="004D7C6F" w:rsidRPr="001F4492" w:rsidRDefault="004D7C6F" w:rsidP="004D7C6F">
      <w:pPr>
        <w:rPr>
          <w:rFonts w:ascii="Arial Narrow" w:hAnsi="Arial Narrow"/>
          <w:color w:val="000000"/>
          <w:sz w:val="22"/>
          <w:szCs w:val="22"/>
        </w:rPr>
      </w:pPr>
      <w:r w:rsidRPr="001F4492">
        <w:rPr>
          <w:rFonts w:ascii="Arial Narrow" w:hAnsi="Arial Narrow"/>
          <w:color w:val="000000"/>
          <w:sz w:val="22"/>
          <w:szCs w:val="22"/>
        </w:rPr>
        <w:t>Der gemäß Förderrichtlinie des KSB Spree-Neiße e.V. geforderte Verwendungsnachweis wird erbracht durch beiliegende Belege:</w:t>
      </w:r>
    </w:p>
    <w:p w14:paraId="2BBBF187" w14:textId="77777777" w:rsidR="00A55900" w:rsidRPr="00367A08" w:rsidRDefault="00A55900" w:rsidP="004D7C6F">
      <w:pPr>
        <w:rPr>
          <w:rFonts w:ascii="Arial Narrow" w:hAnsi="Arial Narrow"/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1F4492" w:rsidRPr="00BA4BA5" w14:paraId="4AFDD1B9" w14:textId="77777777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14:paraId="642D7F57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05" w:type="dxa"/>
            <w:shd w:val="clear" w:color="auto" w:fill="auto"/>
            <w:vAlign w:val="center"/>
          </w:tcPr>
          <w:p w14:paraId="407B0865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Belegzusammenstellung</w:t>
            </w:r>
          </w:p>
        </w:tc>
      </w:tr>
      <w:tr w:rsidR="001F4492" w:rsidRPr="00BA4BA5" w14:paraId="27F24F5D" w14:textId="77777777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14:paraId="0663878B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53911A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Originalbelege</w:t>
            </w:r>
          </w:p>
        </w:tc>
      </w:tr>
      <w:tr w:rsidR="001F4492" w:rsidRPr="00BA4BA5" w14:paraId="359C72C2" w14:textId="77777777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14:paraId="15DB701D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E68CD66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Kopien der restlichen Belege</w:t>
            </w:r>
          </w:p>
        </w:tc>
      </w:tr>
      <w:tr w:rsidR="001F4492" w:rsidRPr="00BA4BA5" w14:paraId="631E2FC1" w14:textId="77777777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14:paraId="4DEB58DD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BCEEB3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bei Rechnungen zwingend den Nachweis der Überweisung (evt. Kto.-auszug)</w:t>
            </w:r>
          </w:p>
        </w:tc>
      </w:tr>
      <w:tr w:rsidR="001F4492" w:rsidRPr="00BA4BA5" w14:paraId="2D413CD0" w14:textId="77777777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14:paraId="181ADA14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2CF85F" w14:textId="77777777"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Sachbericht (evt. mit Bildern) und Ergebnislisten</w:t>
            </w:r>
          </w:p>
        </w:tc>
      </w:tr>
    </w:tbl>
    <w:p w14:paraId="3AC6CB68" w14:textId="77777777" w:rsidR="004D7C6F" w:rsidRPr="00367A08" w:rsidRDefault="004D7C6F" w:rsidP="004D7C6F">
      <w:pPr>
        <w:rPr>
          <w:rFonts w:ascii="Arial Narrow" w:hAnsi="Arial Narrow"/>
          <w:color w:val="000000"/>
          <w:sz w:val="16"/>
          <w:szCs w:val="16"/>
        </w:rPr>
      </w:pPr>
    </w:p>
    <w:p w14:paraId="7776386F" w14:textId="77777777" w:rsidR="004D7C6F" w:rsidRPr="002E46CF" w:rsidRDefault="004D7C6F" w:rsidP="004D7C6F">
      <w:p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Es wird bestätigt, dass</w:t>
      </w:r>
    </w:p>
    <w:p w14:paraId="0D5FEA7F" w14:textId="77777777" w:rsidR="004D7C6F" w:rsidRPr="002E46CF" w:rsidRDefault="004D7C6F" w:rsidP="004D7C6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die Angaben im Verwendungsnachweis mit den Büchern und Belegen übereinstimmen,</w:t>
      </w:r>
    </w:p>
    <w:p w14:paraId="33B3BA77" w14:textId="77777777" w:rsidR="004D7C6F" w:rsidRPr="002E46CF" w:rsidRDefault="004D7C6F" w:rsidP="004D7C6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die Originalbelege für keine weitere Förderung abgerechnet werden,</w:t>
      </w:r>
      <w:r w:rsidRPr="002E46CF">
        <w:rPr>
          <w:rFonts w:ascii="Arial Narrow" w:hAnsi="Arial Narrow"/>
          <w:color w:val="000000"/>
          <w:sz w:val="20"/>
          <w:szCs w:val="20"/>
        </w:rPr>
        <w:tab/>
      </w:r>
    </w:p>
    <w:p w14:paraId="11054724" w14:textId="77777777" w:rsidR="00E8310F" w:rsidRPr="002E46CF" w:rsidRDefault="004D7C6F" w:rsidP="004D7C6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 xml:space="preserve">die Ablage der Originalbelege (soweit sie nicht beim KSB verbleiben) beim Antragsteller 5 Jahre, gerechnet </w:t>
      </w:r>
    </w:p>
    <w:p w14:paraId="1286F6BD" w14:textId="77777777" w:rsidR="004D7C6F" w:rsidRPr="002E46CF" w:rsidRDefault="004D7C6F" w:rsidP="00E8310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vom Ablauf des Jahres der Bestätigung an, erfolgt.</w:t>
      </w:r>
    </w:p>
    <w:p w14:paraId="5EB46F26" w14:textId="77777777" w:rsidR="004D7C6F" w:rsidRDefault="004D7C6F" w:rsidP="00367A08">
      <w:pPr>
        <w:rPr>
          <w:rFonts w:ascii="Arial Narrow" w:hAnsi="Arial Narrow"/>
          <w:color w:val="000000"/>
          <w:sz w:val="22"/>
          <w:szCs w:val="22"/>
        </w:rPr>
      </w:pPr>
    </w:p>
    <w:p w14:paraId="4B18F160" w14:textId="77777777" w:rsidR="00B36E23" w:rsidRDefault="00B36E23" w:rsidP="00367A08">
      <w:pPr>
        <w:rPr>
          <w:rFonts w:ascii="Arial Narrow" w:hAnsi="Arial Narrow"/>
          <w:color w:val="000000"/>
          <w:sz w:val="22"/>
          <w:szCs w:val="22"/>
        </w:rPr>
      </w:pPr>
    </w:p>
    <w:p w14:paraId="16F0D149" w14:textId="77777777" w:rsidR="00C327ED" w:rsidRPr="00367A08" w:rsidRDefault="00C327ED" w:rsidP="00367A08">
      <w:pPr>
        <w:rPr>
          <w:rFonts w:ascii="Arial Narrow" w:hAnsi="Arial Narrow"/>
          <w:color w:val="000000"/>
          <w:sz w:val="22"/>
          <w:szCs w:val="22"/>
        </w:rPr>
      </w:pPr>
    </w:p>
    <w:p w14:paraId="2F999617" w14:textId="77777777" w:rsidR="00B702A6" w:rsidRDefault="00B702A6" w:rsidP="00B702A6">
      <w:pPr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8"/>
        </w:rPr>
        <w:fldChar w:fldCharType="begin">
          <w:ffData>
            <w:name w:val=""/>
            <w:enabled/>
            <w:calcOnExit w:val="0"/>
            <w:helpText w:type="text" w:val="max. 20 Zeichen (Vorname)"/>
            <w:statusText w:type="text" w:val="max. 20 Zeichen (Vorname)"/>
            <w:textInput>
              <w:maxLength w:val="20"/>
              <w:format w:val="TITLE CASE"/>
            </w:textInput>
          </w:ffData>
        </w:fldChar>
      </w:r>
      <w:r>
        <w:rPr>
          <w:rFonts w:ascii="Arial Narrow" w:hAnsi="Arial Narrow"/>
          <w:sz w:val="22"/>
          <w:szCs w:val="28"/>
        </w:rPr>
        <w:instrText xml:space="preserve"> FORMTEXT </w:instrText>
      </w:r>
      <w:r>
        <w:rPr>
          <w:rFonts w:ascii="Arial Narrow" w:hAnsi="Arial Narrow"/>
          <w:sz w:val="22"/>
          <w:szCs w:val="28"/>
        </w:rPr>
      </w:r>
      <w:r>
        <w:rPr>
          <w:rFonts w:ascii="Arial Narrow" w:hAnsi="Arial Narrow"/>
          <w:sz w:val="22"/>
          <w:szCs w:val="28"/>
        </w:rPr>
        <w:fldChar w:fldCharType="separate"/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>
        <w:rPr>
          <w:rFonts w:ascii="Arial Narrow" w:hAnsi="Arial Narrow"/>
          <w:sz w:val="22"/>
          <w:szCs w:val="28"/>
        </w:rPr>
        <w:fldChar w:fldCharType="end"/>
      </w:r>
      <w:r>
        <w:rPr>
          <w:rFonts w:ascii="Arial Narrow" w:hAnsi="Arial Narrow"/>
          <w:sz w:val="22"/>
          <w:szCs w:val="28"/>
        </w:rPr>
        <w:t>,</w:t>
      </w:r>
      <w:r>
        <w:rPr>
          <w:rFonts w:ascii="Arial Narrow" w:hAnsi="Arial Narrow"/>
          <w:szCs w:val="32"/>
        </w:rPr>
        <w:fldChar w:fldCharType="begin">
          <w:ffData>
            <w:name w:val=""/>
            <w:enabled/>
            <w:calcOnExit w:val="0"/>
            <w:helpText w:type="text" w:val="10-stellig (tt.mm.jjjj)"/>
            <w:statusText w:type="text" w:val="10-stellig (tt.mm.jjjj)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 Narrow" w:hAnsi="Arial Narrow"/>
          <w:szCs w:val="32"/>
        </w:rPr>
        <w:instrText xml:space="preserve"> FORMTEXT </w:instrText>
      </w:r>
      <w:r>
        <w:rPr>
          <w:rFonts w:ascii="Arial Narrow" w:hAnsi="Arial Narrow"/>
          <w:szCs w:val="32"/>
        </w:rPr>
      </w:r>
      <w:r>
        <w:rPr>
          <w:rFonts w:ascii="Arial Narrow" w:hAnsi="Arial Narrow"/>
          <w:szCs w:val="32"/>
        </w:rPr>
        <w:fldChar w:fldCharType="separate"/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>
        <w:rPr>
          <w:rFonts w:ascii="Arial Narrow" w:hAnsi="Arial Narrow"/>
          <w:szCs w:val="32"/>
        </w:rPr>
        <w:fldChar w:fldCharType="end"/>
      </w:r>
      <w:r>
        <w:rPr>
          <w:rFonts w:ascii="Arial Narrow" w:hAnsi="Arial Narrow"/>
          <w:sz w:val="22"/>
          <w:szCs w:val="28"/>
        </w:rPr>
        <w:tab/>
      </w:r>
    </w:p>
    <w:p w14:paraId="321FCF84" w14:textId="77777777" w:rsidR="00B702A6" w:rsidRPr="00D05136" w:rsidRDefault="00B702A6" w:rsidP="00B702A6">
      <w:pPr>
        <w:rPr>
          <w:rFonts w:ascii="Arial Narrow" w:hAnsi="Arial Narrow"/>
          <w:bCs/>
          <w:color w:val="000000"/>
          <w:sz w:val="22"/>
          <w:szCs w:val="22"/>
        </w:rPr>
      </w:pPr>
      <w:r w:rsidRPr="009C1E20">
        <w:rPr>
          <w:rFonts w:ascii="Arial Narrow" w:hAnsi="Arial Narrow"/>
          <w:bCs/>
          <w:color w:val="000000"/>
          <w:sz w:val="22"/>
          <w:szCs w:val="22"/>
        </w:rPr>
        <w:t>Ort, Datum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Vereinsstempel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rechtsverb. Unterschrift</w:t>
      </w:r>
    </w:p>
    <w:p w14:paraId="0968C8A8" w14:textId="77777777" w:rsidR="002E46CF" w:rsidRDefault="002E46CF" w:rsidP="004D7C6F">
      <w:pPr>
        <w:ind w:left="360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13E6965F" w14:textId="77777777" w:rsidR="004D7C6F" w:rsidRPr="00367A08" w:rsidRDefault="004D7C6F" w:rsidP="004D7C6F">
      <w:pPr>
        <w:ind w:left="360"/>
        <w:jc w:val="center"/>
        <w:rPr>
          <w:rFonts w:ascii="Arial Narrow" w:hAnsi="Arial Narrow"/>
          <w:color w:val="000000"/>
          <w:sz w:val="20"/>
          <w:szCs w:val="20"/>
        </w:rPr>
      </w:pPr>
      <w:r w:rsidRPr="00367A08">
        <w:rPr>
          <w:rFonts w:ascii="Arial Narrow" w:hAnsi="Arial Narrow"/>
          <w:b/>
          <w:color w:val="000000"/>
          <w:sz w:val="32"/>
          <w:szCs w:val="32"/>
        </w:rPr>
        <w:lastRenderedPageBreak/>
        <w:t>Belegzusammenstellung</w:t>
      </w:r>
    </w:p>
    <w:p w14:paraId="10237CFA" w14:textId="77777777" w:rsidR="004D7C6F" w:rsidRPr="00367A08" w:rsidRDefault="004D7C6F" w:rsidP="000305D3">
      <w:pPr>
        <w:rPr>
          <w:rFonts w:ascii="Arial Narrow" w:hAnsi="Arial Narrow"/>
          <w:color w:val="000000"/>
          <w:sz w:val="20"/>
          <w:szCs w:val="20"/>
        </w:rPr>
      </w:pPr>
    </w:p>
    <w:tbl>
      <w:tblPr>
        <w:tblW w:w="9766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14"/>
      </w:tblGrid>
      <w:tr w:rsidR="00B36E23" w:rsidRPr="00883F1F" w14:paraId="79F49258" w14:textId="77777777" w:rsidTr="00B36E23">
        <w:trPr>
          <w:trHeight w:hRule="exact" w:val="1701"/>
        </w:trPr>
        <w:tc>
          <w:tcPr>
            <w:tcW w:w="2438" w:type="dxa"/>
            <w:shd w:val="clear" w:color="auto" w:fill="auto"/>
          </w:tcPr>
          <w:p w14:paraId="3C7E3AB8" w14:textId="77777777" w:rsidR="00B36E23" w:rsidRPr="00EE4E54" w:rsidRDefault="00B36E23" w:rsidP="000305D3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Vereinsanschrift</w:t>
            </w:r>
          </w:p>
          <w:p w14:paraId="519F6BA6" w14:textId="77777777"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14:paraId="6BF1B218" w14:textId="77777777"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14:paraId="324A270D" w14:textId="77777777"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14:paraId="61C8D997" w14:textId="77777777"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14:paraId="715054B6" w14:textId="77777777"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color w:val="BFBFBF"/>
                <w:sz w:val="22"/>
                <w:szCs w:val="28"/>
              </w:rPr>
              <w:t>(Stempel)</w:t>
            </w:r>
          </w:p>
        </w:tc>
        <w:tc>
          <w:tcPr>
            <w:tcW w:w="7328" w:type="dxa"/>
            <w:gridSpan w:val="4"/>
            <w:shd w:val="clear" w:color="auto" w:fill="auto"/>
            <w:vAlign w:val="center"/>
          </w:tcPr>
          <w:p w14:paraId="31CEC8AC" w14:textId="77777777" w:rsidR="00B36E23" w:rsidRDefault="000127C0" w:rsidP="000305D3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64F54061" w14:textId="77777777" w:rsidR="00B36E23" w:rsidRPr="00B36E23" w:rsidRDefault="00B36E23" w:rsidP="000305D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FB3B789" w14:textId="77777777" w:rsidR="00B36E23" w:rsidRDefault="00B36E23" w:rsidP="000305D3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1C94C4A2" w14:textId="77777777" w:rsidR="00B36E23" w:rsidRPr="00B36E23" w:rsidRDefault="00B36E23" w:rsidP="000305D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24847BB" w14:textId="77777777" w:rsidR="00B36E23" w:rsidRPr="00EE4E54" w:rsidRDefault="00B36E23" w:rsidP="002E46C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</w:tr>
      <w:tr w:rsidR="000305D3" w:rsidRPr="00883F1F" w14:paraId="18A242D0" w14:textId="77777777" w:rsidTr="00B36E23">
        <w:trPr>
          <w:trHeight w:hRule="exact" w:val="397"/>
        </w:trPr>
        <w:tc>
          <w:tcPr>
            <w:tcW w:w="2438" w:type="dxa"/>
            <w:shd w:val="clear" w:color="auto" w:fill="auto"/>
            <w:vAlign w:val="center"/>
          </w:tcPr>
          <w:p w14:paraId="369F29C3" w14:textId="77777777"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LSB-Mitgliedsnummer: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311F7FB" w14:textId="77777777" w:rsidR="000305D3" w:rsidRPr="00EE4E54" w:rsidRDefault="000127C0" w:rsidP="002E46C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zwingend erforderlich (6-stellig)"/>
                  <w:statusText w:type="text" w:val="zwingend erforderlich (6-stellig)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3631F5E" w14:textId="77777777"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Antragsnummer:</w:t>
            </w: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7CB7220D" w14:textId="77777777" w:rsidR="000305D3" w:rsidRPr="00EE4E54" w:rsidRDefault="000127C0" w:rsidP="002E46C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</w:p>
        </w:tc>
      </w:tr>
      <w:tr w:rsidR="000305D3" w:rsidRPr="00883F1F" w14:paraId="2443F00C" w14:textId="77777777" w:rsidTr="00B36E23">
        <w:trPr>
          <w:trHeight w:hRule="exact" w:val="397"/>
        </w:trPr>
        <w:tc>
          <w:tcPr>
            <w:tcW w:w="2438" w:type="dxa"/>
            <w:shd w:val="clear" w:color="auto" w:fill="auto"/>
          </w:tcPr>
          <w:p w14:paraId="23E9E33B" w14:textId="77777777"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14:paraId="5EBF14B7" w14:textId="77777777"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14:paraId="638A98DB" w14:textId="77777777"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14:paraId="5716E45F" w14:textId="77777777"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0305D3" w:rsidRPr="00A55900" w14:paraId="756CEEC4" w14:textId="77777777" w:rsidTr="00B36E23">
        <w:trPr>
          <w:gridAfter w:val="1"/>
          <w:wAfter w:w="14" w:type="dxa"/>
          <w:trHeight w:hRule="exact" w:val="397"/>
        </w:trPr>
        <w:tc>
          <w:tcPr>
            <w:tcW w:w="2438" w:type="dxa"/>
            <w:shd w:val="clear" w:color="auto" w:fill="auto"/>
            <w:vAlign w:val="center"/>
          </w:tcPr>
          <w:p w14:paraId="5D5CC689" w14:textId="77777777" w:rsidR="000305D3" w:rsidRPr="00A55900" w:rsidRDefault="000305D3" w:rsidP="002E46C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Fördermaßnahme:</w:t>
            </w:r>
          </w:p>
        </w:tc>
        <w:tc>
          <w:tcPr>
            <w:tcW w:w="7314" w:type="dxa"/>
            <w:gridSpan w:val="3"/>
            <w:shd w:val="clear" w:color="auto" w:fill="auto"/>
            <w:vAlign w:val="center"/>
          </w:tcPr>
          <w:p w14:paraId="4B396F3A" w14:textId="77777777" w:rsidR="000305D3" w:rsidRPr="00A55900" w:rsidRDefault="000127C0" w:rsidP="000305D3">
            <w:pPr>
              <w:ind w:right="-171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</w:tr>
    </w:tbl>
    <w:p w14:paraId="6F10C837" w14:textId="77777777" w:rsidR="00E93F08" w:rsidRDefault="00E93F08" w:rsidP="002F680E">
      <w:pPr>
        <w:rPr>
          <w:rFonts w:ascii="Arial Narrow" w:hAnsi="Arial Narrow"/>
          <w:color w:val="000000"/>
          <w:sz w:val="22"/>
          <w:szCs w:val="22"/>
        </w:rPr>
      </w:pPr>
    </w:p>
    <w:p w14:paraId="71DDDF49" w14:textId="77777777" w:rsidR="004D7C6F" w:rsidRDefault="004D7C6F" w:rsidP="00BD578C">
      <w:pPr>
        <w:rPr>
          <w:rFonts w:ascii="Arial Narrow" w:hAnsi="Arial Narrow"/>
          <w:color w:val="000000"/>
          <w:sz w:val="16"/>
          <w:szCs w:val="16"/>
        </w:rPr>
      </w:pPr>
      <w:r w:rsidRPr="00367A08">
        <w:rPr>
          <w:rFonts w:ascii="Arial Narrow" w:hAnsi="Arial Narrow"/>
          <w:color w:val="000000"/>
          <w:sz w:val="16"/>
          <w:szCs w:val="16"/>
        </w:rPr>
        <w:t>(Einzelbelege bitte Sachposition zuordnen)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134"/>
        <w:gridCol w:w="1418"/>
      </w:tblGrid>
      <w:tr w:rsidR="00BD578C" w:rsidRPr="00BA4BA5" w14:paraId="13856E66" w14:textId="77777777" w:rsidTr="00BA4BA5">
        <w:tc>
          <w:tcPr>
            <w:tcW w:w="1134" w:type="dxa"/>
            <w:shd w:val="clear" w:color="auto" w:fill="auto"/>
            <w:vAlign w:val="center"/>
          </w:tcPr>
          <w:p w14:paraId="67CBF6B8" w14:textId="77777777"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Beleg-Nr.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C4CCC9" w14:textId="77777777"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Sachposition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F0E9A1" w14:textId="77777777"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Einzelbeleg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F7837" w14:textId="77777777"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Betrag in €</w:t>
            </w:r>
          </w:p>
        </w:tc>
        <w:tc>
          <w:tcPr>
            <w:tcW w:w="1418" w:type="dxa"/>
            <w:shd w:val="clear" w:color="auto" w:fill="auto"/>
          </w:tcPr>
          <w:p w14:paraId="24F3AEB3" w14:textId="77777777"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Sachposition</w:t>
            </w:r>
          </w:p>
          <w:p w14:paraId="3381BEE7" w14:textId="77777777"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Gesamt in €</w:t>
            </w:r>
          </w:p>
        </w:tc>
      </w:tr>
      <w:tr w:rsidR="00BD578C" w:rsidRPr="00BA4BA5" w14:paraId="076E8EC9" w14:textId="77777777" w:rsidTr="00BA4BA5">
        <w:tc>
          <w:tcPr>
            <w:tcW w:w="1134" w:type="dxa"/>
            <w:shd w:val="clear" w:color="auto" w:fill="auto"/>
          </w:tcPr>
          <w:p w14:paraId="00E907AA" w14:textId="77777777" w:rsidR="00BD578C" w:rsidRPr="00BA4BA5" w:rsidRDefault="000127C0" w:rsidP="00BA4BA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6D7B89D" w14:textId="77777777" w:rsidR="00BD578C" w:rsidRPr="00BA4BA5" w:rsidRDefault="000127C0" w:rsidP="00BD57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CD206D3" w14:textId="77777777" w:rsidR="00BD578C" w:rsidRPr="00BA4BA5" w:rsidRDefault="000127C0" w:rsidP="00BD57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5C9CF0" w14:textId="77777777" w:rsidR="00BD578C" w:rsidRPr="00BA4BA5" w:rsidRDefault="000127C0" w:rsidP="00BA4BA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BFD81EF" w14:textId="77777777" w:rsidR="00BD578C" w:rsidRPr="00BA4BA5" w:rsidRDefault="000127C0" w:rsidP="00BA4BA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53DDB685" w14:textId="77777777" w:rsidTr="00BA4BA5">
        <w:tc>
          <w:tcPr>
            <w:tcW w:w="1134" w:type="dxa"/>
            <w:shd w:val="clear" w:color="auto" w:fill="auto"/>
          </w:tcPr>
          <w:p w14:paraId="37686A25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BBCDEF7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7C2752F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A16628A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7CF398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7EBC882A" w14:textId="77777777" w:rsidTr="00BA4BA5">
        <w:tc>
          <w:tcPr>
            <w:tcW w:w="1134" w:type="dxa"/>
            <w:shd w:val="clear" w:color="auto" w:fill="auto"/>
          </w:tcPr>
          <w:p w14:paraId="7BAFF00B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798CD22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C026400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C314E3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1052DD8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6901A9E5" w14:textId="77777777" w:rsidTr="00BA4BA5">
        <w:tc>
          <w:tcPr>
            <w:tcW w:w="1134" w:type="dxa"/>
            <w:shd w:val="clear" w:color="auto" w:fill="auto"/>
          </w:tcPr>
          <w:p w14:paraId="21C0A527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68C803D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7209169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7771654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EA05C4B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1E4BC850" w14:textId="77777777" w:rsidTr="00BA4BA5">
        <w:tc>
          <w:tcPr>
            <w:tcW w:w="1134" w:type="dxa"/>
            <w:shd w:val="clear" w:color="auto" w:fill="auto"/>
          </w:tcPr>
          <w:p w14:paraId="7FDFB1BF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3B2DA62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F70ADF4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0CE470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486B146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2C842D47" w14:textId="77777777" w:rsidTr="00BA4BA5">
        <w:tc>
          <w:tcPr>
            <w:tcW w:w="1134" w:type="dxa"/>
            <w:shd w:val="clear" w:color="auto" w:fill="auto"/>
          </w:tcPr>
          <w:p w14:paraId="5C505E88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2476D76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93F0A7A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81D684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A0F6AE2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5952A6AD" w14:textId="77777777" w:rsidTr="00BA4BA5">
        <w:tc>
          <w:tcPr>
            <w:tcW w:w="1134" w:type="dxa"/>
            <w:shd w:val="clear" w:color="auto" w:fill="auto"/>
          </w:tcPr>
          <w:p w14:paraId="65C9DA14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BC01094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248B30A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A096618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59E69ED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0B9EDB70" w14:textId="77777777" w:rsidTr="00BA4BA5">
        <w:tc>
          <w:tcPr>
            <w:tcW w:w="1134" w:type="dxa"/>
            <w:shd w:val="clear" w:color="auto" w:fill="auto"/>
          </w:tcPr>
          <w:p w14:paraId="52D1252C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C8BD928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C16BB01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110FA5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92179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7F34C5A5" w14:textId="77777777" w:rsidTr="00BA4BA5">
        <w:tc>
          <w:tcPr>
            <w:tcW w:w="1134" w:type="dxa"/>
            <w:shd w:val="clear" w:color="auto" w:fill="auto"/>
          </w:tcPr>
          <w:p w14:paraId="68550F5B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23B14B1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F957CBA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4DECEC7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2AF6EA6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69338F8E" w14:textId="77777777" w:rsidTr="00BA4BA5">
        <w:tc>
          <w:tcPr>
            <w:tcW w:w="1134" w:type="dxa"/>
            <w:shd w:val="clear" w:color="auto" w:fill="auto"/>
          </w:tcPr>
          <w:p w14:paraId="268F480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1C9E19E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8E15E64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8EEDCB3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95859D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2BF7B053" w14:textId="77777777" w:rsidTr="00BA4BA5">
        <w:tc>
          <w:tcPr>
            <w:tcW w:w="1134" w:type="dxa"/>
            <w:shd w:val="clear" w:color="auto" w:fill="auto"/>
          </w:tcPr>
          <w:p w14:paraId="7A172B46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5E423D3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C3F382E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5B3772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66AD845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69CD5631" w14:textId="77777777" w:rsidTr="00BA4BA5">
        <w:tc>
          <w:tcPr>
            <w:tcW w:w="1134" w:type="dxa"/>
            <w:shd w:val="clear" w:color="auto" w:fill="auto"/>
          </w:tcPr>
          <w:p w14:paraId="58343126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54E6634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BB3CC35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ADD5A3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6E99386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143033A1" w14:textId="77777777" w:rsidTr="00BA4BA5">
        <w:tc>
          <w:tcPr>
            <w:tcW w:w="1134" w:type="dxa"/>
            <w:shd w:val="clear" w:color="auto" w:fill="auto"/>
          </w:tcPr>
          <w:p w14:paraId="05707FD4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7E49C51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84DA106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27359A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C40274C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6D0A3E53" w14:textId="77777777" w:rsidTr="00BA4BA5">
        <w:tc>
          <w:tcPr>
            <w:tcW w:w="1134" w:type="dxa"/>
            <w:shd w:val="clear" w:color="auto" w:fill="auto"/>
          </w:tcPr>
          <w:p w14:paraId="183950A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9D6D93F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2593EE5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CEBE71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A6CDA94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62E3D07C" w14:textId="77777777" w:rsidTr="00BA4BA5">
        <w:tc>
          <w:tcPr>
            <w:tcW w:w="1134" w:type="dxa"/>
            <w:shd w:val="clear" w:color="auto" w:fill="auto"/>
          </w:tcPr>
          <w:p w14:paraId="3D05D8D5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45C45C3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2ED1047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B961D6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8F1E4D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4494A100" w14:textId="77777777" w:rsidTr="00BA4BA5">
        <w:tc>
          <w:tcPr>
            <w:tcW w:w="1134" w:type="dxa"/>
            <w:shd w:val="clear" w:color="auto" w:fill="auto"/>
          </w:tcPr>
          <w:p w14:paraId="58C2057A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65910C2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1E4AA7C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C6D1FE0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6CC37F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22B6BEB1" w14:textId="77777777" w:rsidTr="00BA4BA5">
        <w:tc>
          <w:tcPr>
            <w:tcW w:w="1134" w:type="dxa"/>
            <w:shd w:val="clear" w:color="auto" w:fill="auto"/>
          </w:tcPr>
          <w:p w14:paraId="14F149E1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7AC099E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DF9B3CF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F73FBFF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F97196A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11D3E37B" w14:textId="77777777" w:rsidTr="00BA4BA5">
        <w:tc>
          <w:tcPr>
            <w:tcW w:w="1134" w:type="dxa"/>
            <w:shd w:val="clear" w:color="auto" w:fill="auto"/>
          </w:tcPr>
          <w:p w14:paraId="57BE5534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BD7A1FA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A6DD7D9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FE8C7A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A600CB2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4A9FB8ED" w14:textId="77777777" w:rsidTr="00BA4BA5">
        <w:tc>
          <w:tcPr>
            <w:tcW w:w="1134" w:type="dxa"/>
            <w:shd w:val="clear" w:color="auto" w:fill="auto"/>
          </w:tcPr>
          <w:p w14:paraId="08CA9EDC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03D01BC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F7882C2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D3D10CF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ABAC836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777F0FA2" w14:textId="77777777" w:rsidTr="00BA4BA5">
        <w:tc>
          <w:tcPr>
            <w:tcW w:w="1134" w:type="dxa"/>
            <w:shd w:val="clear" w:color="auto" w:fill="auto"/>
          </w:tcPr>
          <w:p w14:paraId="6C8638DB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44024D0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BD1381F" w14:textId="77777777"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462E125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06400C9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14:paraId="519DF36C" w14:textId="77777777" w:rsidTr="00BA4BA5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6087BA47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/>
                <w:bCs/>
                <w:szCs w:val="32"/>
              </w:rPr>
            </w:pPr>
            <w:r w:rsidRPr="00BA4BA5">
              <w:rPr>
                <w:rFonts w:ascii="Arial Narrow" w:hAnsi="Arial Narrow"/>
                <w:b/>
                <w:bCs/>
                <w:szCs w:val="32"/>
              </w:rPr>
              <w:t>Gesamt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021C85" w14:textId="77777777" w:rsidR="002E46CF" w:rsidRPr="00BA4BA5" w:rsidRDefault="002E46CF" w:rsidP="002E46CF">
            <w:pPr>
              <w:rPr>
                <w:rFonts w:ascii="Arial Narrow" w:hAnsi="Arial Narrow"/>
                <w:b/>
                <w:bCs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0CF548" w14:textId="77777777" w:rsidR="002E46CF" w:rsidRPr="00BA4BA5" w:rsidRDefault="002E46CF" w:rsidP="002E46CF">
            <w:pPr>
              <w:rPr>
                <w:rFonts w:ascii="Arial Narrow" w:hAnsi="Arial Narrow"/>
                <w:b/>
                <w:bCs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A9244" w14:textId="77777777" w:rsidR="002E46CF" w:rsidRPr="00BA4BA5" w:rsidRDefault="000127C0" w:rsidP="00BA4BA5">
            <w:pPr>
              <w:jc w:val="right"/>
              <w:rPr>
                <w:rFonts w:ascii="Arial Narrow" w:hAnsi="Arial Narrow"/>
                <w:b/>
                <w:szCs w:val="32"/>
                <w:u w:val="double"/>
              </w:rPr>
            </w:pPr>
            <w:r>
              <w:rPr>
                <w:rFonts w:ascii="Arial Narrow" w:hAnsi="Arial Narrow"/>
                <w:b/>
                <w:color w:val="000000"/>
                <w:u w:val="doub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doub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double"/>
              </w:rPr>
            </w:r>
            <w:r>
              <w:rPr>
                <w:rFonts w:ascii="Arial Narrow" w:hAnsi="Arial Narrow"/>
                <w:b/>
                <w:color w:val="000000"/>
                <w:u w:val="doub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doubl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9FCA4" w14:textId="77777777" w:rsidR="002E46CF" w:rsidRPr="00BA4BA5" w:rsidRDefault="002E46CF" w:rsidP="00BA4BA5">
            <w:pPr>
              <w:jc w:val="right"/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</w:pP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instrText xml:space="preserve"> FORMTEXT </w:instrText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fldChar w:fldCharType="separate"/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fldChar w:fldCharType="end"/>
            </w:r>
          </w:p>
        </w:tc>
      </w:tr>
    </w:tbl>
    <w:p w14:paraId="339059E4" w14:textId="77777777" w:rsidR="00BD578C" w:rsidRDefault="00BD578C" w:rsidP="00BD578C">
      <w:pPr>
        <w:rPr>
          <w:rFonts w:ascii="Arial Narrow" w:hAnsi="Arial Narrow"/>
          <w:color w:val="000000"/>
          <w:sz w:val="22"/>
          <w:szCs w:val="22"/>
        </w:rPr>
      </w:pPr>
    </w:p>
    <w:p w14:paraId="43D549A2" w14:textId="77777777" w:rsidR="002E46CF" w:rsidRPr="00367A08" w:rsidRDefault="002E46CF" w:rsidP="002E46CF">
      <w:pPr>
        <w:rPr>
          <w:rFonts w:ascii="Arial Narrow" w:hAnsi="Arial Narrow"/>
          <w:color w:val="000000"/>
          <w:sz w:val="20"/>
          <w:szCs w:val="20"/>
        </w:rPr>
      </w:pPr>
      <w:r w:rsidRPr="00367A08">
        <w:rPr>
          <w:rFonts w:ascii="Arial Narrow" w:hAnsi="Arial Narrow"/>
          <w:color w:val="000000"/>
          <w:sz w:val="20"/>
          <w:szCs w:val="20"/>
        </w:rPr>
        <w:t>Die Originalbelege werden (soweit sie nicht laut Richtlinie beim KSB Spree-Neiße e.V. verbleiben) entsprechend den Aufbewahrungsfristen beim Antragsteller nachgewiesen und für den Nachweis einmalig verwendet. Ich versichere die Richtig- und Vollständigkeit der Angaben.</w:t>
      </w:r>
    </w:p>
    <w:p w14:paraId="6876A277" w14:textId="77777777" w:rsidR="00BD578C" w:rsidRDefault="00BD578C" w:rsidP="00BD578C">
      <w:pPr>
        <w:rPr>
          <w:rFonts w:ascii="Arial Narrow" w:hAnsi="Arial Narrow"/>
          <w:color w:val="000000"/>
          <w:sz w:val="22"/>
          <w:szCs w:val="22"/>
        </w:rPr>
      </w:pPr>
    </w:p>
    <w:p w14:paraId="2A43AE89" w14:textId="77777777" w:rsidR="00CA235A" w:rsidRDefault="00CA235A" w:rsidP="00BD578C">
      <w:pPr>
        <w:rPr>
          <w:rFonts w:ascii="Arial Narrow" w:hAnsi="Arial Narrow"/>
          <w:color w:val="000000"/>
          <w:sz w:val="22"/>
          <w:szCs w:val="22"/>
        </w:rPr>
      </w:pPr>
    </w:p>
    <w:p w14:paraId="018B888D" w14:textId="77777777" w:rsidR="00CA235A" w:rsidRDefault="000127C0" w:rsidP="00CA235A">
      <w:pPr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8"/>
        </w:rPr>
        <w:fldChar w:fldCharType="begin">
          <w:ffData>
            <w:name w:val=""/>
            <w:enabled/>
            <w:calcOnExit w:val="0"/>
            <w:helpText w:type="text" w:val="max. 20 Zeichen (Vorname)"/>
            <w:statusText w:type="text" w:val="max. 20 Zeichen (Vorname)"/>
            <w:textInput>
              <w:maxLength w:val="20"/>
              <w:format w:val="TITLE CASE"/>
            </w:textInput>
          </w:ffData>
        </w:fldChar>
      </w:r>
      <w:r>
        <w:rPr>
          <w:rFonts w:ascii="Arial Narrow" w:hAnsi="Arial Narrow"/>
          <w:sz w:val="22"/>
          <w:szCs w:val="28"/>
        </w:rPr>
        <w:instrText xml:space="preserve"> FORMTEXT </w:instrText>
      </w:r>
      <w:r>
        <w:rPr>
          <w:rFonts w:ascii="Arial Narrow" w:hAnsi="Arial Narrow"/>
          <w:sz w:val="22"/>
          <w:szCs w:val="28"/>
        </w:rPr>
      </w:r>
      <w:r>
        <w:rPr>
          <w:rFonts w:ascii="Arial Narrow" w:hAnsi="Arial Narrow"/>
          <w:sz w:val="22"/>
          <w:szCs w:val="28"/>
        </w:rPr>
        <w:fldChar w:fldCharType="separate"/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sz w:val="22"/>
          <w:szCs w:val="28"/>
        </w:rPr>
        <w:fldChar w:fldCharType="end"/>
      </w:r>
      <w:r w:rsidR="00CA235A">
        <w:rPr>
          <w:rFonts w:ascii="Arial Narrow" w:hAnsi="Arial Narrow"/>
          <w:sz w:val="22"/>
          <w:szCs w:val="28"/>
        </w:rPr>
        <w:t>,</w:t>
      </w:r>
      <w:r>
        <w:rPr>
          <w:rFonts w:ascii="Arial Narrow" w:hAnsi="Arial Narrow"/>
          <w:szCs w:val="32"/>
        </w:rPr>
        <w:fldChar w:fldCharType="begin">
          <w:ffData>
            <w:name w:val=""/>
            <w:enabled/>
            <w:calcOnExit w:val="0"/>
            <w:helpText w:type="text" w:val="10-stellig (tt.mm.jjjj)"/>
            <w:statusText w:type="text" w:val="10-stellig (tt.mm.jjjj)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 Narrow" w:hAnsi="Arial Narrow"/>
          <w:szCs w:val="32"/>
        </w:rPr>
        <w:instrText xml:space="preserve"> FORMTEXT </w:instrText>
      </w:r>
      <w:r>
        <w:rPr>
          <w:rFonts w:ascii="Arial Narrow" w:hAnsi="Arial Narrow"/>
          <w:szCs w:val="32"/>
        </w:rPr>
      </w:r>
      <w:r>
        <w:rPr>
          <w:rFonts w:ascii="Arial Narrow" w:hAnsi="Arial Narrow"/>
          <w:szCs w:val="32"/>
        </w:rPr>
        <w:fldChar w:fldCharType="separate"/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szCs w:val="32"/>
        </w:rPr>
        <w:fldChar w:fldCharType="end"/>
      </w:r>
      <w:r w:rsidR="00CA235A">
        <w:rPr>
          <w:rFonts w:ascii="Arial Narrow" w:hAnsi="Arial Narrow"/>
          <w:sz w:val="22"/>
          <w:szCs w:val="28"/>
        </w:rPr>
        <w:tab/>
      </w:r>
    </w:p>
    <w:p w14:paraId="61024756" w14:textId="77777777" w:rsidR="00CA235A" w:rsidRPr="00D05136" w:rsidRDefault="00CA235A" w:rsidP="00CA235A">
      <w:pPr>
        <w:rPr>
          <w:rFonts w:ascii="Arial Narrow" w:hAnsi="Arial Narrow"/>
          <w:bCs/>
          <w:color w:val="000000"/>
          <w:sz w:val="22"/>
          <w:szCs w:val="22"/>
        </w:rPr>
      </w:pPr>
      <w:r w:rsidRPr="009C1E20">
        <w:rPr>
          <w:rFonts w:ascii="Arial Narrow" w:hAnsi="Arial Narrow"/>
          <w:bCs/>
          <w:color w:val="000000"/>
          <w:sz w:val="22"/>
          <w:szCs w:val="22"/>
        </w:rPr>
        <w:t>Ort, Datum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Vereinsstempel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rechtsverb. Unterschrift</w:t>
      </w:r>
    </w:p>
    <w:p w14:paraId="2F779E56" w14:textId="77777777" w:rsidR="00CA235A" w:rsidRDefault="00CA235A" w:rsidP="00BD578C">
      <w:pPr>
        <w:rPr>
          <w:rFonts w:ascii="Arial Narrow" w:hAnsi="Arial Narrow"/>
          <w:color w:val="000000"/>
          <w:sz w:val="22"/>
          <w:szCs w:val="22"/>
        </w:rPr>
      </w:pPr>
    </w:p>
    <w:p w14:paraId="1B02245C" w14:textId="77777777" w:rsidR="00BD578C" w:rsidRDefault="00BD578C" w:rsidP="00BD578C">
      <w:pPr>
        <w:rPr>
          <w:rFonts w:ascii="Arial Narrow" w:hAnsi="Arial Narrow"/>
          <w:color w:val="000000"/>
          <w:sz w:val="22"/>
          <w:szCs w:val="22"/>
        </w:rPr>
      </w:pPr>
    </w:p>
    <w:sectPr w:rsidR="00BD578C" w:rsidSect="00367A08">
      <w:headerReference w:type="default" r:id="rId7"/>
      <w:footerReference w:type="default" r:id="rId8"/>
      <w:pgSz w:w="12240" w:h="15840" w:code="1"/>
      <w:pgMar w:top="1134" w:right="1418" w:bottom="720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75E8" w14:textId="77777777" w:rsidR="001B022C" w:rsidRDefault="001B022C" w:rsidP="008F3E52">
      <w:r>
        <w:separator/>
      </w:r>
    </w:p>
  </w:endnote>
  <w:endnote w:type="continuationSeparator" w:id="0">
    <w:p w14:paraId="62B1B7CE" w14:textId="77777777" w:rsidR="001B022C" w:rsidRDefault="001B022C" w:rsidP="008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9D6A" w14:textId="77777777" w:rsidR="009B651D" w:rsidRPr="00A55900" w:rsidRDefault="009B651D" w:rsidP="00B36E23">
    <w:pPr>
      <w:pStyle w:val="Fuzeile"/>
      <w:jc w:val="center"/>
    </w:pPr>
    <w:r w:rsidRPr="00A55900">
      <w:t xml:space="preserve">Seite </w:t>
    </w:r>
    <w:r w:rsidRPr="00A55900">
      <w:fldChar w:fldCharType="begin"/>
    </w:r>
    <w:r w:rsidRPr="00A55900">
      <w:instrText>PAGE  \* Arabic  \* MERGEFORMAT</w:instrText>
    </w:r>
    <w:r w:rsidRPr="00A55900">
      <w:fldChar w:fldCharType="separate"/>
    </w:r>
    <w:r w:rsidRPr="00A55900">
      <w:t>1</w:t>
    </w:r>
    <w:r w:rsidRPr="00A55900">
      <w:fldChar w:fldCharType="end"/>
    </w:r>
    <w:r w:rsidRPr="00A55900">
      <w:t xml:space="preserve"> von </w:t>
    </w:r>
    <w:fldSimple w:instr="NUMPAGES  \* Arabic  \* MERGEFORMAT">
      <w:r w:rsidRPr="00A55900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A65F" w14:textId="77777777" w:rsidR="001B022C" w:rsidRDefault="001B022C" w:rsidP="008F3E52">
      <w:r>
        <w:separator/>
      </w:r>
    </w:p>
  </w:footnote>
  <w:footnote w:type="continuationSeparator" w:id="0">
    <w:p w14:paraId="7EE29C46" w14:textId="77777777" w:rsidR="001B022C" w:rsidRDefault="001B022C" w:rsidP="008F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26F5" w14:textId="77777777" w:rsidR="009B651D" w:rsidRDefault="009B651D" w:rsidP="008F3E5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614509" wp14:editId="02A2453D">
              <wp:simplePos x="0" y="0"/>
              <wp:positionH relativeFrom="column">
                <wp:posOffset>57150</wp:posOffset>
              </wp:positionH>
              <wp:positionV relativeFrom="paragraph">
                <wp:posOffset>-20320</wp:posOffset>
              </wp:positionV>
              <wp:extent cx="1753870" cy="34353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34353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B3A31" w14:textId="77777777" w:rsidR="009B651D" w:rsidRPr="009635E0" w:rsidRDefault="009B651D" w:rsidP="00996ED6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… in der Statuszeile sind Hilfstexte zum Ausfüllen der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jeweiligen </w:t>
                          </w: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Formularfelder zu sehen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145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.5pt;margin-top:-1.6pt;width:138.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" fillcolor="#d9d9d9" stroked="f" strokeweight=".5pt">
              <v:textbox>
                <w:txbxContent>
                  <w:p w14:paraId="4D1B3A31" w14:textId="77777777" w:rsidR="009B651D" w:rsidRPr="009635E0" w:rsidRDefault="009B651D" w:rsidP="00996ED6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… in der Statuszeile sind Hilfstexte zum Ausfüllen der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jeweiligen </w:t>
                    </w: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>Formularfelder zu sehen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ascii="Arial Narrow" w:hAnsi="Arial Narrow"/>
        <w:b/>
        <w:bCs/>
        <w:sz w:val="32"/>
        <w:szCs w:val="32"/>
      </w:rPr>
      <w:t>Verwendungsnachweis</w:t>
    </w:r>
    <w:r w:rsidRPr="00261300">
      <w:rPr>
        <w:rFonts w:ascii="Arial Narrow" w:hAnsi="Arial Narrow"/>
        <w:b/>
        <w:bCs/>
        <w:sz w:val="32"/>
        <w:szCs w:val="32"/>
      </w:rPr>
      <w:t xml:space="preserve"> Fördermittel</w:t>
    </w:r>
    <w:r>
      <w:tab/>
    </w:r>
    <w:r w:rsidRPr="002C76F2">
      <w:rPr>
        <w:noProof/>
      </w:rPr>
      <w:drawing>
        <wp:inline distT="0" distB="0" distL="0" distR="0" wp14:anchorId="2646D5E8" wp14:editId="0688E739">
          <wp:extent cx="932180" cy="5391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57984" w14:textId="77777777" w:rsidR="009B651D" w:rsidRDefault="009B65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40D4"/>
    <w:multiLevelType w:val="hybridMultilevel"/>
    <w:tmpl w:val="8BE8C6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01753"/>
    <w:multiLevelType w:val="hybridMultilevel"/>
    <w:tmpl w:val="4858C9C0"/>
    <w:lvl w:ilvl="0" w:tplc="6B9E15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75A"/>
    <w:multiLevelType w:val="hybridMultilevel"/>
    <w:tmpl w:val="B31A657C"/>
    <w:lvl w:ilvl="0" w:tplc="9E2EF244">
      <w:start w:val="1"/>
      <w:numFmt w:val="bullet"/>
      <w:lvlText w:val=""/>
      <w:lvlJc w:val="left"/>
      <w:pPr>
        <w:tabs>
          <w:tab w:val="num" w:pos="1410"/>
        </w:tabs>
        <w:ind w:left="1410" w:hanging="705"/>
      </w:pPr>
      <w:rPr>
        <w:rFonts w:ascii="MS Reference Specialty" w:eastAsia="Times New Roman" w:hAnsi="MS Reference Specialty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8A281E"/>
    <w:multiLevelType w:val="multilevel"/>
    <w:tmpl w:val="9CA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 w15:restartNumberingAfterBreak="0">
    <w:nsid w:val="7A530CF1"/>
    <w:multiLevelType w:val="hybridMultilevel"/>
    <w:tmpl w:val="876265EA"/>
    <w:lvl w:ilvl="0" w:tplc="C212D35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33248665">
    <w:abstractNumId w:val="3"/>
  </w:num>
  <w:num w:numId="2" w16cid:durableId="801383033">
    <w:abstractNumId w:val="1"/>
  </w:num>
  <w:num w:numId="3" w16cid:durableId="92746249">
    <w:abstractNumId w:val="2"/>
  </w:num>
  <w:num w:numId="4" w16cid:durableId="1256354727">
    <w:abstractNumId w:val="4"/>
  </w:num>
  <w:num w:numId="5" w16cid:durableId="53145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XuHEZCPQDk6D+wcWCgPzRIKpzPvFQQiciO8AfACS9eQkxm3Ozrbzdw/L1MFgcPaoWVaRrsWzQlCCMOLL2G0g==" w:salt="VBj6EC8Mh6pmVEIYe7J4M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D1"/>
    <w:rsid w:val="000127C0"/>
    <w:rsid w:val="000134B1"/>
    <w:rsid w:val="0002552D"/>
    <w:rsid w:val="000305D3"/>
    <w:rsid w:val="00035A33"/>
    <w:rsid w:val="000367B2"/>
    <w:rsid w:val="000624B2"/>
    <w:rsid w:val="00093160"/>
    <w:rsid w:val="000C03DE"/>
    <w:rsid w:val="000D5681"/>
    <w:rsid w:val="00142B1B"/>
    <w:rsid w:val="00165D4E"/>
    <w:rsid w:val="001B022C"/>
    <w:rsid w:val="001F4492"/>
    <w:rsid w:val="00211C8C"/>
    <w:rsid w:val="00212E94"/>
    <w:rsid w:val="00242BA8"/>
    <w:rsid w:val="00255B8A"/>
    <w:rsid w:val="00263214"/>
    <w:rsid w:val="002A52AD"/>
    <w:rsid w:val="002A7D28"/>
    <w:rsid w:val="002D7163"/>
    <w:rsid w:val="002E46CF"/>
    <w:rsid w:val="002F680E"/>
    <w:rsid w:val="003303D1"/>
    <w:rsid w:val="00367A08"/>
    <w:rsid w:val="0038508F"/>
    <w:rsid w:val="00397ED3"/>
    <w:rsid w:val="003A3D07"/>
    <w:rsid w:val="00426284"/>
    <w:rsid w:val="00472852"/>
    <w:rsid w:val="00475EB7"/>
    <w:rsid w:val="00476D20"/>
    <w:rsid w:val="004D7C6F"/>
    <w:rsid w:val="004F5234"/>
    <w:rsid w:val="00566E80"/>
    <w:rsid w:val="00595BC8"/>
    <w:rsid w:val="005B58A5"/>
    <w:rsid w:val="005C3C70"/>
    <w:rsid w:val="005F5515"/>
    <w:rsid w:val="005F6E84"/>
    <w:rsid w:val="00602B19"/>
    <w:rsid w:val="006768FB"/>
    <w:rsid w:val="006B793D"/>
    <w:rsid w:val="006D4799"/>
    <w:rsid w:val="006F39FD"/>
    <w:rsid w:val="006F6BAE"/>
    <w:rsid w:val="007467EF"/>
    <w:rsid w:val="00747589"/>
    <w:rsid w:val="00761F6D"/>
    <w:rsid w:val="00783907"/>
    <w:rsid w:val="007F444B"/>
    <w:rsid w:val="0080322A"/>
    <w:rsid w:val="008070BC"/>
    <w:rsid w:val="00810CF7"/>
    <w:rsid w:val="008279E1"/>
    <w:rsid w:val="00835FBA"/>
    <w:rsid w:val="00856A4B"/>
    <w:rsid w:val="008D20B0"/>
    <w:rsid w:val="008F2628"/>
    <w:rsid w:val="008F3E52"/>
    <w:rsid w:val="0090162B"/>
    <w:rsid w:val="00932855"/>
    <w:rsid w:val="009332E9"/>
    <w:rsid w:val="00944559"/>
    <w:rsid w:val="00986CE9"/>
    <w:rsid w:val="00996ED6"/>
    <w:rsid w:val="009B651D"/>
    <w:rsid w:val="009B7728"/>
    <w:rsid w:val="009C14C2"/>
    <w:rsid w:val="009E021E"/>
    <w:rsid w:val="009F101C"/>
    <w:rsid w:val="00A55900"/>
    <w:rsid w:val="00A624AE"/>
    <w:rsid w:val="00A65FEC"/>
    <w:rsid w:val="00AC0294"/>
    <w:rsid w:val="00AE3F34"/>
    <w:rsid w:val="00AF18DB"/>
    <w:rsid w:val="00B36E23"/>
    <w:rsid w:val="00B402A1"/>
    <w:rsid w:val="00B609C8"/>
    <w:rsid w:val="00B702A6"/>
    <w:rsid w:val="00B954D7"/>
    <w:rsid w:val="00BA1F0E"/>
    <w:rsid w:val="00BA4BA5"/>
    <w:rsid w:val="00BC67EE"/>
    <w:rsid w:val="00BC7290"/>
    <w:rsid w:val="00BD578C"/>
    <w:rsid w:val="00C327ED"/>
    <w:rsid w:val="00C77B9E"/>
    <w:rsid w:val="00C80107"/>
    <w:rsid w:val="00CA235A"/>
    <w:rsid w:val="00CD1517"/>
    <w:rsid w:val="00CF664D"/>
    <w:rsid w:val="00D32A7A"/>
    <w:rsid w:val="00D7442D"/>
    <w:rsid w:val="00D9383B"/>
    <w:rsid w:val="00D959BD"/>
    <w:rsid w:val="00DC72BD"/>
    <w:rsid w:val="00DD42E4"/>
    <w:rsid w:val="00E12FAC"/>
    <w:rsid w:val="00E43FDA"/>
    <w:rsid w:val="00E45114"/>
    <w:rsid w:val="00E60D43"/>
    <w:rsid w:val="00E65BC5"/>
    <w:rsid w:val="00E718EC"/>
    <w:rsid w:val="00E8310F"/>
    <w:rsid w:val="00E8721E"/>
    <w:rsid w:val="00E93F08"/>
    <w:rsid w:val="00EA3DD0"/>
    <w:rsid w:val="00EC170B"/>
    <w:rsid w:val="00ED1BE3"/>
    <w:rsid w:val="00EE4E54"/>
    <w:rsid w:val="00F4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1CFD6"/>
  <w15:chartTrackingRefBased/>
  <w15:docId w15:val="{5044C6EA-C347-431D-AF67-320EDEE3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C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263214"/>
    <w:rPr>
      <w:rFonts w:ascii="Arial" w:hAnsi="Arial" w:cs="Arial"/>
      <w:sz w:val="20"/>
    </w:rPr>
  </w:style>
  <w:style w:type="paragraph" w:customStyle="1" w:styleId="Formatvorlage2">
    <w:name w:val="Formatvorlage2"/>
    <w:basedOn w:val="Standard"/>
    <w:rsid w:val="00263214"/>
    <w:rPr>
      <w:rFonts w:ascii="Arial" w:hAnsi="Arial" w:cs="Arial"/>
    </w:rPr>
  </w:style>
  <w:style w:type="paragraph" w:styleId="Textkrper">
    <w:name w:val="Body Text"/>
    <w:basedOn w:val="Standard"/>
    <w:rsid w:val="004D7C6F"/>
    <w:rPr>
      <w:sz w:val="20"/>
    </w:rPr>
  </w:style>
  <w:style w:type="table" w:styleId="Tabellenraster">
    <w:name w:val="Table Grid"/>
    <w:basedOn w:val="NormaleTabelle"/>
    <w:rsid w:val="004D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B77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3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F3E5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F3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3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Desktop\2024-12-03%20Verwendungsnachweis%20F&#246;rdermittel%20KSB%20(Formular%20leer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2024-12-03 Verwendungsnachweis Fördermittel KSB (Formular leer)</Template>
  <TotalTime>0</TotalTime>
  <Pages>2</Pages>
  <Words>641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Förderrichtlinie des KSB Spree-Neiße e</vt:lpstr>
    </vt:vector>
  </TitlesOfParts>
  <Company>Hewlett-Packard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Förderrichtlinie des KSB Spree-Neiße e</dc:title>
  <dc:subject/>
  <dc:creator>Daniel Zeidler</dc:creator>
  <cp:keywords/>
  <cp:lastModifiedBy>Daniel Zeidler</cp:lastModifiedBy>
  <cp:revision>1</cp:revision>
  <cp:lastPrinted>2018-06-28T07:07:00Z</cp:lastPrinted>
  <dcterms:created xsi:type="dcterms:W3CDTF">2024-12-04T06:37:00Z</dcterms:created>
  <dcterms:modified xsi:type="dcterms:W3CDTF">2024-12-04T06:37:00Z</dcterms:modified>
</cp:coreProperties>
</file>